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</w:t>
      </w:r>
      <w:r w:rsidRPr="00E1463B">
        <w:rPr>
          <w:rFonts w:ascii="Times New Roman" w:hAnsi="Times New Roman" w:cs="Times New Roman"/>
          <w:b/>
        </w:rPr>
        <w:t>Мама-терапия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Между маленьким ребенком и его матерью существует очень тесная эмоциональная связь, которая закладывается чисто биологически, на стадиях беременности и кормления грудью. Практикующие врачи и психологи знают: все стрессы матери передаются ее пока еще бессловесному младенцу. Ребенок обычно чувствует страхи и окружающую опасность, ориентируется на интонации материнского голоса, именно они определяют психическое, а иногда и физическое состояние малыша.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Голос матери становится чем-то вроде внутреннего голоса маленького ребенка, поэтому должен воздействовать на него гораздо сильнее любого психотерапевта. Особенно если мамин голос транслирует маленькому человеку то, в чем он больше всего нуждается – материнскую любовь и чувство защищенности – своего рода психологическую плаценту.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Именно поэтому практически любая мать может стать целителем своего ребенка, еще грудного (в этом случае биологические основы их связи наиболее сильны и очевидны) и того, кто постарше. Вплоть до тех 10–11 лет, когда мальчик или девочка превращаются в самостоятельную во многих отношениях личность и ориентация на природный и инстинктивно воспринимаемый авторитет матери перестает быть полностью определяющей.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Ребенок – это сосуд для маминой любви. Если малыш наполнен маминой любовью – он счастлив, нормально развивается... Если ему не хватает любви, он болеет душевными, нервными, физическими болезнями. Не все болезни, конечно, возникают из-за недостатка любви, но в каждой есть доля «этой правды». Недолюбленный ребенок плохо себя ведет, капризничает, становится непослушным.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Маме надо любить своего ребенка независимо от того, какой он – послушный или нет, больной или здоровый... Не ставить ему условий: буду любить, если ты станешь таким-то... Нет, любовь мамы должна быть, как говорят врачи, безусловной.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А как маме передать малышу свою любовь? Западные психотерапевты и психологи считают, что мама должна выражать ее двумя способами – взглядом и через прикосновение. Надо как можно чаще с любовью смотреть в глаза ребенку. И как можно чаще с любовью прикасаться к нему: поглаживать, прижимать, подкидывать, шутливо с ним возиться…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И еще огромное значение для ребенка, и не только младенца, но и дошкольника и даже младшего школьника, имеет мамин голос. Ребенок начинает слышать его с пятого месяца внутриутробной жизни и слышит чаще, чем любые другие звуки. Родившись, он узнает мамин голос, он очень эмоционально реагирует на него, различает все его интонации. Мамин голос становится как бы внутренним голосом ребенка. И если этот внутренний голос дает ему установку на счастье, здоровье, хорошее развитие, то психика ребенка ему подчиняется. Так же она подчиняется маминому голосу, когда мама предъявляет к своему маленькому много претензий, распекает его, что он такой-сякой... Этим мама как бы внушает ребенку программу неудач и болезней.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В этом и состоит психотерапевтическая методика Бориса Зиновьевича Драпкина известного психиатра,  профессора, создавш</w:t>
      </w:r>
      <w:r>
        <w:rPr>
          <w:rFonts w:ascii="Times New Roman" w:hAnsi="Times New Roman" w:cs="Times New Roman"/>
        </w:rPr>
        <w:t>его</w:t>
      </w:r>
      <w:r w:rsidRPr="00E1463B">
        <w:rPr>
          <w:rFonts w:ascii="Times New Roman" w:hAnsi="Times New Roman" w:cs="Times New Roman"/>
        </w:rPr>
        <w:t xml:space="preserve"> уникальную психотерапевтическую методику лечения детских недугов Мама-терапия.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1463B">
        <w:rPr>
          <w:rFonts w:ascii="Times New Roman" w:hAnsi="Times New Roman" w:cs="Times New Roman"/>
          <w:b/>
        </w:rPr>
        <w:t>Мама-терапия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Подойдите к кроватке малыша через 20-30 минут</w:t>
      </w:r>
      <w:r>
        <w:rPr>
          <w:rFonts w:ascii="Times New Roman" w:hAnsi="Times New Roman" w:cs="Times New Roman"/>
        </w:rPr>
        <w:t xml:space="preserve"> после укладывания на сон</w:t>
      </w:r>
      <w:r w:rsidRPr="00E1463B">
        <w:rPr>
          <w:rFonts w:ascii="Times New Roman" w:hAnsi="Times New Roman" w:cs="Times New Roman"/>
        </w:rPr>
        <w:t xml:space="preserve">, убедитесь, что он спит, слегка притроньтесь к его ручке или головке и произносите (сначала мысленно, а затем вслух) фразу за фразой.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Старайтесь делать это медленно, со всей силой своего материнского убеждения, как бы посылая малышу "волны люби".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Повторять процедуру надо каждый день. Программа расчитана в среднем на 2 месяца, но улучшения в состоянии ребенка начнутся раньше.</w:t>
      </w:r>
      <w:r>
        <w:rPr>
          <w:rFonts w:ascii="Times New Roman" w:hAnsi="Times New Roman" w:cs="Times New Roman"/>
        </w:rPr>
        <w:t xml:space="preserve"> </w:t>
      </w:r>
      <w:r w:rsidRPr="00E1463B">
        <w:rPr>
          <w:rFonts w:ascii="Times New Roman" w:hAnsi="Times New Roman" w:cs="Times New Roman"/>
        </w:rPr>
        <w:t>Изменять формулировки и переставлять фразы местами не стоит, так как именно эта последовательность доказала свою эффективность при оказании помощи многим тысячам детей. Это общая программа, которую можно применять в ряде несложных случаев самостоятельно. Индивидуальна</w:t>
      </w:r>
      <w:r>
        <w:rPr>
          <w:rFonts w:ascii="Times New Roman" w:hAnsi="Times New Roman" w:cs="Times New Roman"/>
        </w:rPr>
        <w:t>я</w:t>
      </w:r>
      <w:r w:rsidRPr="00E1463B">
        <w:rPr>
          <w:rFonts w:ascii="Times New Roman" w:hAnsi="Times New Roman" w:cs="Times New Roman"/>
        </w:rPr>
        <w:t xml:space="preserve"> программа создается и корректируется в процессе лечения специалистом. Самое главное - заканчивать нужно всегда заверениями в безграничной материнской любви. Вся программа абсолютно позитивная, здесь нет никаких "не". Вы просто пробуждаете в своем малыше желание быть хорошим, счастливым, здоровым и закрепляете уверенность, что это возможно.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1463B">
        <w:rPr>
          <w:rFonts w:ascii="Times New Roman" w:hAnsi="Times New Roman" w:cs="Times New Roman"/>
          <w:b/>
        </w:rPr>
        <w:t xml:space="preserve">1. Витамин материнской любви.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Я тебя очень сильно люблю.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Ты-самое дорогое и родное, что у меня есть.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моя родная частичка, родная кровинушка.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Я без тебя не могу жить.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Я и папа очень сильно любим тебя, не сомневайся в этом.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1463B">
        <w:rPr>
          <w:rFonts w:ascii="Times New Roman" w:hAnsi="Times New Roman" w:cs="Times New Roman"/>
          <w:b/>
        </w:rPr>
        <w:t xml:space="preserve">2. Физическое здоровье.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(говоря, представляйте своего ребенка в идеале, здоровым и крепким).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сильный, здоровый, красивый мальчик (девочка).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хорошо кушаешь и поэтому быстро растешь и развиваешься.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крепкие и здоровые сердечко, грудка, животик.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нежная и гладка кожа.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легко и красиво двигаешься.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здоровый, закаленный. редко и мало болеешь.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1463B">
        <w:rPr>
          <w:rFonts w:ascii="Times New Roman" w:hAnsi="Times New Roman" w:cs="Times New Roman"/>
          <w:b/>
        </w:rPr>
        <w:t xml:space="preserve">3. Нервно-психическое здоровье крохи.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спокойный мальчик (девочка).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хорошие и крепкие нервы.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умный мальчик (девочка).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хорошо развиваются головка и ум.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всегда хорошее настроение, и ты любишь улыбаться.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хорошо спишь.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легко и быстро засыпаешь.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Ты видишь только хорошие, добрые и цветные сны.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У тебя хорошо и быстро развивается речь и мышление.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1463B">
        <w:rPr>
          <w:rFonts w:ascii="Times New Roman" w:hAnsi="Times New Roman" w:cs="Times New Roman"/>
          <w:b/>
        </w:rPr>
        <w:t xml:space="preserve">4. Эмоциональный эффект, очищение от болезней.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Я забираю и выбрасываю твою болезнь.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- Я забираю и выбрасываю (перечисляете те проблемы, которые есть у вашего малыша).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- Я тебя очень-очень сильно люблю.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Большинство мамочек, воспользовавшихся этим методом, говорят, что ребенок на глазах успокаивается, становится менее раздражительным.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 xml:space="preserve">Улучшения физического состояния наступают у кого быстрее, у кого позже, кто-то избавляется от проблемы полностью, кто-то частично. Но все, как один, говорят о том удивительном ощущении воссоединения с малышом, благодаря которому меняется вся атмосфера в семье, отношения становятся теплее и доверительнее. 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В этом замечательном методе нет никаких особых сложностей. Самое главное – настроить себя и использовать ресурсы, которые в нас, мамах, заложены самой Природой. И все у вас получится!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E1463B">
        <w:rPr>
          <w:rFonts w:ascii="Times New Roman" w:hAnsi="Times New Roman" w:cs="Times New Roman"/>
        </w:rPr>
        <w:t>Лопатина Виктория, педагог-психолог</w:t>
      </w:r>
      <w:r>
        <w:rPr>
          <w:rFonts w:ascii="Times New Roman" w:hAnsi="Times New Roman" w:cs="Times New Roman"/>
        </w:rPr>
        <w:t xml:space="preserve"> МКДОУ № 18</w:t>
      </w:r>
    </w:p>
    <w:p w:rsidR="00CB7049" w:rsidRPr="00E1463B" w:rsidRDefault="00CB7049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sectPr w:rsidR="00CB7049" w:rsidRPr="00E1463B" w:rsidSect="009B131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049" w:rsidRDefault="00CB7049" w:rsidP="009B1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CB7049" w:rsidRDefault="00CB7049" w:rsidP="009B1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49" w:rsidRDefault="00CB704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049" w:rsidRDefault="00CB7049" w:rsidP="009B1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CB7049" w:rsidRDefault="00CB7049" w:rsidP="009B1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49" w:rsidRDefault="00CB704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31F"/>
    <w:rsid w:val="0004775A"/>
    <w:rsid w:val="002529E7"/>
    <w:rsid w:val="003B0BE2"/>
    <w:rsid w:val="00424D86"/>
    <w:rsid w:val="00786536"/>
    <w:rsid w:val="008D38FC"/>
    <w:rsid w:val="009178F0"/>
    <w:rsid w:val="00977C32"/>
    <w:rsid w:val="009B131F"/>
    <w:rsid w:val="00CB7049"/>
    <w:rsid w:val="00D356D3"/>
    <w:rsid w:val="00E1463B"/>
    <w:rsid w:val="00F6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131F"/>
    <w:rPr>
      <w:rFonts w:cs="Times New Roman"/>
      <w:u w:val="single"/>
    </w:rPr>
  </w:style>
  <w:style w:type="paragraph" w:customStyle="1" w:styleId="a">
    <w:name w:val="Текстовый блок"/>
    <w:uiPriority w:val="99"/>
    <w:rsid w:val="009B131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Times New Roman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927</Words>
  <Characters>5289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Мама-терапия</dc:title>
  <dc:subject/>
  <dc:creator/>
  <cp:keywords/>
  <dc:description/>
  <cp:lastModifiedBy>Admin</cp:lastModifiedBy>
  <cp:revision>3</cp:revision>
  <cp:lastPrinted>2014-03-17T05:30:00Z</cp:lastPrinted>
  <dcterms:created xsi:type="dcterms:W3CDTF">2014-03-07T05:53:00Z</dcterms:created>
  <dcterms:modified xsi:type="dcterms:W3CDTF">2014-03-17T05:31:00Z</dcterms:modified>
</cp:coreProperties>
</file>